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6946"/>
      </w:tblGrid>
      <w:tr w:rsidR="00C249F4" w14:paraId="429FAE9C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37F6" w14:textId="77777777" w:rsidR="00C249F4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ПОВІДОМЛЕННЯ ПРО МОЖЛИВЕ КОРУПЦІЙНЕ ПРАВОПОРУШЕННЯ</w:t>
            </w:r>
          </w:p>
        </w:tc>
      </w:tr>
      <w:tr w:rsidR="00C249F4" w14:paraId="25E514E8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7323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Загальна інформація про повідомлення</w:t>
            </w:r>
          </w:p>
          <w:p w14:paraId="5D1FBEBC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порушення (за наявності):</w:t>
            </w:r>
          </w:p>
        </w:tc>
      </w:tr>
      <w:tr w:rsidR="00C249F4" w14:paraId="6A4C747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D442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C8DC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або отримання неправомірної вигоди</w:t>
            </w:r>
          </w:p>
        </w:tc>
      </w:tr>
      <w:tr w:rsidR="00C249F4" w14:paraId="3E5AB60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E8B2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BFBE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конфлікт інтересів</w:t>
            </w:r>
          </w:p>
        </w:tc>
      </w:tr>
      <w:tr w:rsidR="00C249F4" w14:paraId="33C711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70B3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542D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зловживання службовим становищем</w:t>
            </w:r>
          </w:p>
        </w:tc>
      </w:tr>
      <w:tr w:rsidR="00C249F4" w14:paraId="046CDB2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1DC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2469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неправомірне використання коштів або майна Організації</w:t>
            </w:r>
          </w:p>
        </w:tc>
      </w:tr>
      <w:tr w:rsidR="00C249F4" w14:paraId="1DA15C6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A574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47E1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інше (вкажіть): ___________</w:t>
            </w:r>
          </w:p>
        </w:tc>
      </w:tr>
      <w:tr w:rsidR="00C249F4" w14:paraId="320B0A16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ABB2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 Опис події (обов’язкове поле)</w:t>
            </w:r>
          </w:p>
          <w:p w14:paraId="54BEAD4B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Опишіть, будь ласка, ситуацію, яка викликає у вас підозру щодо корупційного порушення</w:t>
            </w:r>
          </w:p>
        </w:tc>
      </w:tr>
      <w:tr w:rsidR="00C249F4" w14:paraId="3B86D435" w14:textId="7777777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C0C9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 для тексту (Хто був задіяний в цій ситуації? Що конкретно відбулось? Що саме викликало підозри?):</w:t>
            </w:r>
          </w:p>
        </w:tc>
      </w:tr>
      <w:tr w:rsidR="00C249F4" w14:paraId="7B9F17B2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D264" w14:textId="77777777" w:rsidR="00C249F4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3. Коли відбулася подія</w:t>
            </w:r>
          </w:p>
        </w:tc>
      </w:tr>
      <w:tr w:rsidR="00C249F4" w14:paraId="242EED66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11E9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або приблизний період: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D012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49F4" w14:paraId="01AF1898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3800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Де відбулася подія</w:t>
            </w:r>
          </w:p>
        </w:tc>
      </w:tr>
      <w:tr w:rsidR="00C249F4" w14:paraId="0E48AF79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225C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Підрозділ, проєкт, захід, закупівля, інше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0488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49F4" w14:paraId="7C1BE602" w14:textId="777777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52C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Особи, які можуть бути причетні</w:t>
            </w:r>
          </w:p>
        </w:tc>
      </w:tr>
      <w:tr w:rsidR="00C249F4" w14:paraId="6C601EEB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070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(ПІБ, посада, або інша відома інформація)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4051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49F4" w14:paraId="0EF655A0" w14:textId="77777777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FFC1" w14:textId="77777777" w:rsidR="00C249F4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6. Чи є у вас докази або підтверджуючі матеріали</w:t>
            </w:r>
          </w:p>
        </w:tc>
      </w:tr>
      <w:tr w:rsidR="00C249F4" w14:paraId="412F140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8BAE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60A9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</w:t>
            </w:r>
          </w:p>
        </w:tc>
      </w:tr>
      <w:tr w:rsidR="00C249F4" w14:paraId="1F90B40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1CDA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A0C5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листування/повідомлення</w:t>
            </w:r>
          </w:p>
        </w:tc>
      </w:tr>
      <w:tr w:rsidR="00C249F4" w14:paraId="33CB50D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6FBF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9CA5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фото/відео</w:t>
            </w:r>
          </w:p>
        </w:tc>
      </w:tr>
      <w:tr w:rsidR="00C249F4" w14:paraId="04C928B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0FD8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97FA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інше</w:t>
            </w:r>
          </w:p>
        </w:tc>
      </w:tr>
      <w:tr w:rsidR="00C249F4" w14:paraId="306077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A91C" w14:textId="77777777" w:rsidR="00C249F4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 xml:space="preserve">  Додайте відповідні файли/документи разом з цією формою</w:t>
            </w:r>
          </w:p>
        </w:tc>
      </w:tr>
      <w:tr w:rsidR="00C249F4" w14:paraId="18412348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E5FD" w14:textId="77777777" w:rsidR="00C249F4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7. Чи повідомляли ви раніше про цей випадок</w:t>
            </w:r>
          </w:p>
        </w:tc>
      </w:tr>
      <w:tr w:rsidR="00C249F4" w14:paraId="4906914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4B1D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55BA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C249F4" w14:paraId="0A1D0EE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CF99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D7A8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</w:tr>
      <w:tr w:rsidR="00C249F4" w14:paraId="6796D9A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FA68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Якщо так, то кому: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1A0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49F4" w14:paraId="6BD009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D67A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Контактна інформація заявника (необов’язково)</w:t>
            </w:r>
          </w:p>
          <w:p w14:paraId="36B8D4FF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можете залишити контактні дані, якщо бажаєте отримати зворотний зв’язок</w:t>
            </w:r>
          </w:p>
        </w:tc>
      </w:tr>
      <w:tr w:rsidR="00C249F4" w14:paraId="4576753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305C" w14:textId="77777777" w:rsidR="00C249F4" w:rsidRDefault="00000000">
            <w:pPr>
              <w:spacing w:after="0"/>
              <w:jc w:val="right"/>
            </w:pPr>
            <w:proofErr w:type="spellStart"/>
            <w:r>
              <w:rPr>
                <w:rFonts w:ascii="Times New Roman" w:hAnsi="Times New Roman" w:cs="Times New Roman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F631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49F4" w14:paraId="59A7923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A5E6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653C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49F4" w14:paraId="61B358B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9656" w14:textId="77777777" w:rsidR="00C249F4" w:rsidRDefault="000000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DDC" w14:textId="77777777" w:rsidR="00C249F4" w:rsidRDefault="00C249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49F4" w14:paraId="5AB89BEE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2001" w14:textId="77777777" w:rsidR="00C249F4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9. Підтвердження</w:t>
            </w:r>
          </w:p>
        </w:tc>
      </w:tr>
      <w:tr w:rsidR="00C249F4" w14:paraId="17CF211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E3EE" w14:textId="77777777" w:rsidR="00C249F4" w:rsidRDefault="00000000">
            <w:pPr>
              <w:spacing w:after="0"/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25EF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підтверджую, що надана інформація є достовірною настільки, наскільки мені відомо</w:t>
            </w:r>
          </w:p>
        </w:tc>
      </w:tr>
      <w:tr w:rsidR="00C249F4" w14:paraId="68818F7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111F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 Інформація про конфіденційність</w:t>
            </w:r>
          </w:p>
        </w:tc>
      </w:tr>
      <w:tr w:rsidR="00C249F4" w14:paraId="7C07EB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2485" w14:textId="77777777" w:rsidR="00C249F4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Повідомлення розглядаються Службою із забезпечення дотримання антикорупційних норм Організації.</w:t>
            </w:r>
            <w:r>
              <w:rPr>
                <w:rFonts w:ascii="Times New Roman" w:hAnsi="Times New Roman" w:cs="Times New Roman"/>
              </w:rPr>
              <w:br/>
              <w:t>Інформація, отримана через цей канал, використовується виключно для перевірки можливих порушень і обробляється з дотриманням конфіденційності</w:t>
            </w:r>
          </w:p>
        </w:tc>
      </w:tr>
    </w:tbl>
    <w:p w14:paraId="56E021D2" w14:textId="77777777" w:rsidR="00C249F4" w:rsidRDefault="00C249F4"/>
    <w:sectPr w:rsidR="00C249F4">
      <w:pgSz w:w="11906" w:h="16838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F3D5" w14:textId="77777777" w:rsidR="00C77469" w:rsidRDefault="00C77469">
      <w:pPr>
        <w:spacing w:after="0"/>
      </w:pPr>
      <w:r>
        <w:separator/>
      </w:r>
    </w:p>
  </w:endnote>
  <w:endnote w:type="continuationSeparator" w:id="0">
    <w:p w14:paraId="7A43633B" w14:textId="77777777" w:rsidR="00C77469" w:rsidRDefault="00C77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FEC2" w14:textId="77777777" w:rsidR="00C77469" w:rsidRDefault="00C774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2C2658" w14:textId="77777777" w:rsidR="00C77469" w:rsidRDefault="00C774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49F4"/>
    <w:rsid w:val="00961F11"/>
    <w:rsid w:val="00C249F4"/>
    <w:rsid w:val="00C77469"/>
    <w:rsid w:val="00C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B3EC"/>
  <w15:docId w15:val="{D0DE23C0-1A07-498F-AF5D-7955E8A7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40" w:lineRule="auto"/>
    </w:pPr>
    <w:rPr>
      <w:rFonts w:cs="Aptos"/>
      <w:kern w:val="0"/>
      <w:sz w:val="22"/>
      <w:szCs w:val="22"/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0F4761"/>
      <w:kern w:val="3"/>
      <w:sz w:val="28"/>
      <w:szCs w:val="28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0F4761"/>
      <w:kern w:val="3"/>
      <w:sz w:val="24"/>
      <w:szCs w:val="24"/>
      <w:lang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0F4761"/>
      <w:kern w:val="3"/>
      <w:sz w:val="24"/>
      <w:szCs w:val="24"/>
      <w:lang w:eastAsia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3"/>
      <w:sz w:val="24"/>
      <w:szCs w:val="24"/>
      <w:lang w:eastAsia="en-US"/>
    </w:rPr>
  </w:style>
  <w:style w:type="paragraph" w:styleId="7">
    <w:name w:val="heading 7"/>
    <w:basedOn w:val="a"/>
    <w:next w:val="a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3"/>
      <w:sz w:val="24"/>
      <w:szCs w:val="24"/>
      <w:lang w:eastAsia="en-US"/>
    </w:rPr>
  </w:style>
  <w:style w:type="paragraph" w:styleId="8">
    <w:name w:val="heading 8"/>
    <w:basedOn w:val="a"/>
    <w:next w:val="a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3"/>
      <w:sz w:val="24"/>
      <w:szCs w:val="24"/>
      <w:lang w:eastAsia="en-US"/>
    </w:rPr>
  </w:style>
  <w:style w:type="paragraph" w:styleId="9">
    <w:name w:val="heading 9"/>
    <w:basedOn w:val="a"/>
    <w:next w:val="a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3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line="276" w:lineRule="auto"/>
    </w:pPr>
    <w:rPr>
      <w:rFonts w:eastAsia="Times New Roman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line="276" w:lineRule="auto"/>
      <w:jc w:val="center"/>
    </w:pPr>
    <w:rPr>
      <w:rFonts w:cs="Times New Roman"/>
      <w:i/>
      <w:iCs/>
      <w:color w:val="404040"/>
      <w:kern w:val="3"/>
      <w:sz w:val="24"/>
      <w:szCs w:val="24"/>
      <w:lang w:eastAsia="en-US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spacing w:line="276" w:lineRule="auto"/>
      <w:ind w:left="720"/>
      <w:contextualSpacing/>
    </w:pPr>
    <w:rPr>
      <w:rFonts w:cs="Times New Roman"/>
      <w:kern w:val="3"/>
      <w:sz w:val="24"/>
      <w:szCs w:val="24"/>
      <w:lang w:eastAsia="en-US"/>
    </w:r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cs="Times New Roman"/>
      <w:i/>
      <w:iCs/>
      <w:color w:val="0F4761"/>
      <w:kern w:val="3"/>
      <w:sz w:val="24"/>
      <w:szCs w:val="24"/>
      <w:lang w:eastAsia="en-US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819"/>
        <w:tab w:val="right" w:pos="9639"/>
      </w:tabs>
      <w:spacing w:after="0"/>
    </w:pPr>
  </w:style>
  <w:style w:type="character" w:customStyle="1" w:styleId="af">
    <w:name w:val="Верхній колонтитул Знак"/>
    <w:basedOn w:val="a0"/>
    <w:rPr>
      <w:rFonts w:ascii="Aptos" w:eastAsia="Aptos" w:hAnsi="Aptos" w:cs="Aptos"/>
      <w:kern w:val="0"/>
      <w:sz w:val="22"/>
      <w:szCs w:val="22"/>
      <w:lang w:eastAsia="uk-UA"/>
    </w:rPr>
  </w:style>
  <w:style w:type="paragraph" w:styleId="af0">
    <w:name w:val="footer"/>
    <w:basedOn w:val="a"/>
    <w:pPr>
      <w:tabs>
        <w:tab w:val="center" w:pos="4819"/>
        <w:tab w:val="right" w:pos="9639"/>
      </w:tabs>
      <w:spacing w:after="0"/>
    </w:pPr>
  </w:style>
  <w:style w:type="character" w:customStyle="1" w:styleId="af1">
    <w:name w:val="Нижній колонтитул Знак"/>
    <w:basedOn w:val="a0"/>
    <w:rPr>
      <w:rFonts w:ascii="Aptos" w:eastAsia="Aptos" w:hAnsi="Aptos" w:cs="Aptos"/>
      <w:kern w:val="0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Kruchok</dc:creator>
  <dc:description/>
  <cp:lastModifiedBy>Kateryna Kruchok</cp:lastModifiedBy>
  <cp:revision>2</cp:revision>
  <dcterms:created xsi:type="dcterms:W3CDTF">2026-04-06T12:57:00Z</dcterms:created>
  <dcterms:modified xsi:type="dcterms:W3CDTF">2026-04-06T12:57:00Z</dcterms:modified>
</cp:coreProperties>
</file>